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24.10.2024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22024542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570 000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A354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A354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A354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A354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A354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A354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A354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A354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A354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A354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9A3542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9A354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9A354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542"/>
    <w:rsid w:val="000529E5"/>
    <w:rsid w:val="000C0CCB"/>
    <w:rsid w:val="0011116A"/>
    <w:rsid w:val="001C4AC6"/>
    <w:rsid w:val="001C761F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A3542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C46F0-0D4B-4B84-8388-E08E54EC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2024-10-23T14:39:00Z</dcterms:created>
  <dcterms:modified xsi:type="dcterms:W3CDTF">2024-10-23T14:39:00Z</dcterms:modified>
</cp:coreProperties>
</file>