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15.01.2025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22025012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8261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8261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8261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8261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8261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8261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8261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8261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8261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17"/>
    <w:rsid w:val="000529E5"/>
    <w:rsid w:val="000C0CCB"/>
    <w:rsid w:val="0011116A"/>
    <w:rsid w:val="001A3314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82617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9A274-5387-4A91-9FE9-31DA0F41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2025-01-15T10:45:00Z</dcterms:created>
  <dcterms:modified xsi:type="dcterms:W3CDTF">2025-01-15T10:45:00Z</dcterms:modified>
</cp:coreProperties>
</file>