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19.09.2024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22024474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1 000 000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19.09.2024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23.09.2024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9411A6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FIXED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18,14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9411A6" w:rsidP="00605D85">
            <w:pPr>
              <w:ind w:firstLine="0"/>
              <w:jc w:val="center"/>
            </w:pPr>
            <w:r>
              <w:rPr>
                <w:szCs w:val="28"/>
              </w:rPr>
              <w:t>-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9411A6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9411A6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9411A6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9411A6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9411A6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09:50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09:40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10:00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9411A6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10:00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11:00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9411A6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p w:rsidR="00BB27DF" w:rsidRPr="009038B5" w:rsidRDefault="00BB27DF" w:rsidP="00BB27DF">
      <w:pPr>
        <w:rPr>
          <w:vanish/>
          <w:sz w:val="24"/>
        </w:rPr>
      </w:pP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11A6"/>
    <w:rsid w:val="000529E5"/>
    <w:rsid w:val="000C0CCB"/>
    <w:rsid w:val="0011116A"/>
    <w:rsid w:val="0018166F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411A6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1880B-2CC8-4BFB-8306-A32BD259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2</cp:revision>
  <dcterms:created xsi:type="dcterms:W3CDTF">2024-09-18T14:34:00Z</dcterms:created>
  <dcterms:modified xsi:type="dcterms:W3CDTF">2024-09-18T14:34:00Z</dcterms:modified>
</cp:coreProperties>
</file>