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409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07.07.2025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0409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22025194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0409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040946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0409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0409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409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07.07.2025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409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09.07.2025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040946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0409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19,10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0409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040946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040946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040946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040946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040946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040946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409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409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0409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0409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409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0409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409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409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040946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46"/>
    <w:rsid w:val="00040946"/>
    <w:rsid w:val="000529E5"/>
    <w:rsid w:val="000C0CCB"/>
    <w:rsid w:val="0011116A"/>
    <w:rsid w:val="001C4AC6"/>
    <w:rsid w:val="001D6A57"/>
    <w:rsid w:val="001D6AEA"/>
    <w:rsid w:val="003D7AD0"/>
    <w:rsid w:val="004725CE"/>
    <w:rsid w:val="004E58D5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64160-CC8D-4251-A4E3-B9727F26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2025-07-04T14:35:00Z</dcterms:created>
  <dcterms:modified xsi:type="dcterms:W3CDTF">2025-07-04T14:35:00Z</dcterms:modified>
</cp:coreProperties>
</file>