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19.03.2025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22025068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A142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A142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A142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A142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A142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A142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A142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A14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A142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424"/>
    <w:rsid w:val="000529E5"/>
    <w:rsid w:val="000C0CCB"/>
    <w:rsid w:val="0011116A"/>
    <w:rsid w:val="001C4AC6"/>
    <w:rsid w:val="001D6A57"/>
    <w:rsid w:val="001D6AEA"/>
    <w:rsid w:val="003D7AD0"/>
    <w:rsid w:val="004725CE"/>
    <w:rsid w:val="00561AA2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A1424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3992-D6E9-40EA-8E62-D9DE9F5B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2025-03-18T14:27:00Z</dcterms:created>
  <dcterms:modified xsi:type="dcterms:W3CDTF">2025-03-18T14:27:00Z</dcterms:modified>
</cp:coreProperties>
</file>