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03.09.2025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22025259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2039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2039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20394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2039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2039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2039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2039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2039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2039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2039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620394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620394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620394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394"/>
    <w:rsid w:val="000529E5"/>
    <w:rsid w:val="000C0CCB"/>
    <w:rsid w:val="0011116A"/>
    <w:rsid w:val="00145976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20394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92CD-F6C9-497D-B22F-9A01365A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2025-09-02T14:37:00Z</dcterms:created>
  <dcterms:modified xsi:type="dcterms:W3CDTF">2025-09-02T14:37:00Z</dcterms:modified>
</cp:coreProperties>
</file>