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031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03.10.2024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8031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22024502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8031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80311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8031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1 089 000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8031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031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03.10.2024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031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07.10.2024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80311C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8031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18,14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8031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80311C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80311C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80311C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80311C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80311C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80311C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031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031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8031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8031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031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8031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031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031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80311C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11C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0311C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DC1DDB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B2C21-4997-4A63-A5E5-98F7596C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2024-10-02T15:55:00Z</dcterms:created>
  <dcterms:modified xsi:type="dcterms:W3CDTF">2024-10-02T15:55:00Z</dcterms:modified>
</cp:coreProperties>
</file>