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D589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04.08.2025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3D589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32025018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3D589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933EB3" w:rsidRDefault="003D5890" w:rsidP="00605D85">
            <w:pPr>
              <w:ind w:firstLine="0"/>
              <w:jc w:val="center"/>
            </w:pPr>
            <w:r w:rsidRPr="00933EB3">
              <w:t>средства Социального фонда России (ДСВ)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3D589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3D589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D589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04.08.2025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D589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3D5890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3D589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3D5890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3D5890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3D5890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3D5890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3D5890" w:rsidP="00605D85">
            <w:pPr>
              <w:ind w:firstLine="0"/>
              <w:jc w:val="center"/>
            </w:pPr>
            <w:r>
              <w:t>1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3D5890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3D5890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D589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D589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3D589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lastRenderedPageBreak/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3D589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D589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3D589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D589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D589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3D5890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3D5890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3D5890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3D5890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890"/>
    <w:rsid w:val="000529E5"/>
    <w:rsid w:val="000C0CCB"/>
    <w:rsid w:val="0011116A"/>
    <w:rsid w:val="001C4AC6"/>
    <w:rsid w:val="001D6A57"/>
    <w:rsid w:val="001D6AEA"/>
    <w:rsid w:val="003D5890"/>
    <w:rsid w:val="003D7AD0"/>
    <w:rsid w:val="004725CE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33EB3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C3859-F708-4494-876D-05A2BF13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2025-08-01T14:47:00Z</dcterms:created>
  <dcterms:modified xsi:type="dcterms:W3CDTF">2025-08-01T14:47:00Z</dcterms:modified>
</cp:coreProperties>
</file>