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12.09.2024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22024454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AE7ED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AE7EDE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AE7ED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AE7EDE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AE7EDE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AE7EDE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AE7EDE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AE7EDE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AE7EDE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E7ED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AE7EDE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AE7EDE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AE7EDE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AE7EDE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DE"/>
    <w:rsid w:val="000529E5"/>
    <w:rsid w:val="000C0CCB"/>
    <w:rsid w:val="0011116A"/>
    <w:rsid w:val="001C4AC6"/>
    <w:rsid w:val="001D6A57"/>
    <w:rsid w:val="001D6AEA"/>
    <w:rsid w:val="00270DF9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AE7EDE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44789-4DB2-48D8-A43E-0DF13508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2024-09-11T14:11:00Z</dcterms:created>
  <dcterms:modified xsi:type="dcterms:W3CDTF">2024-09-11T14:11:00Z</dcterms:modified>
</cp:coreProperties>
</file>