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77FC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23.01.2025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E77FC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22025019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E77FC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E77FC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E77FC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E77FC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77FC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77FC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E77FC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E77FC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E77FC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E77FCF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E77FC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E77FC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E77FC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E77FC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E77FC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77FC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77FC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E77FC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E77FC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77FC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E77FC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77FC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77FC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E77FC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E77FCF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E77FCF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E77FCF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FCF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31B40"/>
    <w:rsid w:val="00C632B5"/>
    <w:rsid w:val="00C9734F"/>
    <w:rsid w:val="00CF509A"/>
    <w:rsid w:val="00D87F98"/>
    <w:rsid w:val="00E03B69"/>
    <w:rsid w:val="00E16E41"/>
    <w:rsid w:val="00E77FCF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90777-49A6-4287-BA07-5B15AFB5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2025-01-22T14:22:00Z</dcterms:created>
  <dcterms:modified xsi:type="dcterms:W3CDTF">2025-01-22T14:22:00Z</dcterms:modified>
</cp:coreProperties>
</file>