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A0B3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10.10.2024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BA0B3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22024517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BA0B3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BA0B35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BA0B3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BA0B3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A0B3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11.10.2024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A0B3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15.11.2024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BA0B35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BA0B3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BA0B35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BA0B35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BA0B35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BA0B35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BA0B35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BA0B35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BA0B35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A0B3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A0B3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BA0B3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BA0B3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A0B3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BA0B3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A0B3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A0B3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BA0B35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BA0B35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BA0B35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BA0B35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35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0B35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EF28DF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8A702-6C85-4F26-A95F-C588947D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2024-10-09T14:28:00Z</dcterms:created>
  <dcterms:modified xsi:type="dcterms:W3CDTF">2024-10-09T14:28:00Z</dcterms:modified>
</cp:coreProperties>
</file>