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147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26.03.2026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147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22026071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147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E1475E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147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147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147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147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1475E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147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14,32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147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1475E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1475E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1475E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1475E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1475E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1475E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1475E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147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147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147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147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1475E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1475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1475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1475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147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1475E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147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1475E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1475E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1475E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1475E" w:rsidP="003D7AD0">
            <w:pPr>
              <w:ind w:firstLine="0"/>
              <w:jc w:val="center"/>
            </w:pPr>
            <w:r w:rsidRPr="007B7BC6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5E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7B7BC6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475E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820E23-66CB-43B8-9042-DF30EC0E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2026-03-25T14:54:00Z</dcterms:created>
  <dcterms:modified xsi:type="dcterms:W3CDTF">2026-03-25T14:54:00Z</dcterms:modified>
</cp:coreProperties>
</file>