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B1318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29.08.2024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B1318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22024427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B1318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B13183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B1318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510 000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B1318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B1318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29.08.2024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B1318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02.09.2024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B13183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B1318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17,19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B1318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B13183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B13183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B13183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B13183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B13183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B13183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B1318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B1318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B1318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B1318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B1318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B1318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18:50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B1318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18:50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19:30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B1318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18:50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19:30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B13183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183"/>
    <w:rsid w:val="000529E5"/>
    <w:rsid w:val="000C0CCB"/>
    <w:rsid w:val="0011116A"/>
    <w:rsid w:val="001C4AC6"/>
    <w:rsid w:val="001D6A57"/>
    <w:rsid w:val="001D6AEA"/>
    <w:rsid w:val="002456E8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13183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6ED46-440B-4B87-A0E7-2D8AF1D6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Рылов Юрий Сергеевич</dc:creator>
  <cp:keywords/>
  <dc:description/>
  <cp:lastModifiedBy>Рылов Юрий Сергеевич</cp:lastModifiedBy>
  <cp:revision>2</cp:revision>
  <dcterms:created xsi:type="dcterms:W3CDTF">2024-08-29T14:58:00Z</dcterms:created>
  <dcterms:modified xsi:type="dcterms:W3CDTF">2024-08-29T14:58:00Z</dcterms:modified>
</cp:coreProperties>
</file>