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8E580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10.07.2024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8E580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22024322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8E580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8E5806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8E580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390 000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8E580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8E580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10.07.2024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8E580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12.07.2024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8E5806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8E580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15,28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8E580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8E5806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8E5806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8E5806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8E5806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8E5806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8E5806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8E580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8E580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8E580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8E580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8E580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8E580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8E580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8E580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8E5806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  <w:bookmarkStart w:id="0" w:name="_GoBack"/>
        <w:bookmarkEnd w:id="0"/>
      </w:tr>
    </w:tbl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06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E5806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05C4C-5CA1-45BA-9AA4-257FC230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1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Рылов Юрий Сергеевич</dc:creator>
  <cp:keywords/>
  <dc:description/>
  <cp:lastModifiedBy>Рылов Юрий Сергеевич</cp:lastModifiedBy>
  <cp:revision>1</cp:revision>
  <dcterms:created xsi:type="dcterms:W3CDTF">2024-07-09T14:21:00Z</dcterms:created>
  <dcterms:modified xsi:type="dcterms:W3CDTF">2024-07-09T14:22:00Z</dcterms:modified>
</cp:coreProperties>
</file>