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175C3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11.12.2025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175C3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22025428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175C3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175C35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175C3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175C3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175C3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11.12.2025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175C3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15.12.2025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175C35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175C3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15,76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175C3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175C35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175C35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175C35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175C35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175C35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175C35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175C35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175C3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175C3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175C3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175C3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175C35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175C3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175C3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175C35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175C3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175C35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175C3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19:00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175C35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175C35" w:rsidP="00A84BB5">
            <w:pPr>
              <w:ind w:firstLine="0"/>
              <w:jc w:val="center"/>
            </w:pPr>
            <w:r>
              <w:t>с 19:00 по 19:10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175C35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175C35" w:rsidP="003D7AD0">
            <w:pPr>
              <w:ind w:firstLine="0"/>
              <w:jc w:val="center"/>
            </w:pPr>
            <w:r w:rsidRPr="003509D1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3509D1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C35"/>
    <w:rsid w:val="0001348B"/>
    <w:rsid w:val="000315D5"/>
    <w:rsid w:val="000529E5"/>
    <w:rsid w:val="000C0CCB"/>
    <w:rsid w:val="0010018C"/>
    <w:rsid w:val="0011116A"/>
    <w:rsid w:val="00175C35"/>
    <w:rsid w:val="001813AC"/>
    <w:rsid w:val="001C4AC6"/>
    <w:rsid w:val="001D6A57"/>
    <w:rsid w:val="001D6AEA"/>
    <w:rsid w:val="003509D1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95CA5F-7DDC-451F-BEE7-A9FB8990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2025-12-11T14:49:00Z</dcterms:created>
  <dcterms:modified xsi:type="dcterms:W3CDTF">2025-12-11T14:49:00Z</dcterms:modified>
</cp:coreProperties>
</file>