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32025002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665D" w:rsidRDefault="008B7D2B" w:rsidP="00605D85">
            <w:pPr>
              <w:ind w:firstLine="0"/>
              <w:jc w:val="center"/>
            </w:pPr>
            <w:r w:rsidRPr="0060665D">
              <w:t>средства Социального фонда России (ДСВ)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B7D2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B7D2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B7D2B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B7D2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B7D2B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B7D2B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B7D2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B7D2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B7D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B7D2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8B7D2B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8B7D2B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8B7D2B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2B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0665D"/>
    <w:rsid w:val="0066696E"/>
    <w:rsid w:val="0069617D"/>
    <w:rsid w:val="006A52E8"/>
    <w:rsid w:val="0072407C"/>
    <w:rsid w:val="00737C44"/>
    <w:rsid w:val="008A71CA"/>
    <w:rsid w:val="008B7098"/>
    <w:rsid w:val="008B7D2B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3C8E-2B69-45CC-9B3B-030569FA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2025-01-28T16:17:00Z</dcterms:created>
  <dcterms:modified xsi:type="dcterms:W3CDTF">2025-01-28T16:17:00Z</dcterms:modified>
</cp:coreProperties>
</file>