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B0DE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21.11.2024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FB0DE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12024006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FB0DE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FB0DE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средства единого счета федерального бюджета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FB0DE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FB0DE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B0DE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22.11.2024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B0DE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FB0DE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FB0DE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FB0DE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RUONmDS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FB0DEF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FB0DE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FB0DE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FB0DE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FB0DE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FB0DE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B0DE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B0DE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15:30 по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FB0DE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15:30 по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FB0DE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15:35 по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B0DE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15:40 по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FB0DE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15:40 по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B0DE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16:00 по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B0DE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16:00 по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FB0DE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FB0DEF" w:rsidP="00BB27DF">
      <w:pPr>
        <w:rPr>
          <w:vanish/>
          <w:sz w:val="24"/>
        </w:rPr>
      </w:pPr>
      <w:r>
        <w:t>RUONmDS = RUONIA - DS, где</w:t>
      </w:r>
      <w:r>
        <w:cr/>
      </w:r>
    </w:p>
    <w:p w:rsidR="00BB27DF" w:rsidRPr="009038B5" w:rsidRDefault="00FB0DEF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FB0DEF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DEF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D904B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B0DEF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C0B0F-655A-490B-A581-7DED237B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Гасанов Искандар Гусейнович</dc:creator>
  <cp:keywords/>
  <dc:description/>
  <cp:lastModifiedBy>Гасанов Искандар Гусейнович</cp:lastModifiedBy>
  <cp:revision>2</cp:revision>
  <dcterms:created xsi:type="dcterms:W3CDTF">2024-11-20T14:17:00Z</dcterms:created>
  <dcterms:modified xsi:type="dcterms:W3CDTF">2024-11-20T14:17:00Z</dcterms:modified>
</cp:coreProperties>
</file>