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4B74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4B74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4B74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4B74E0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4B74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4B74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B74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B74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4B74E0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4B74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4B74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4B74E0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4B74E0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4B74E0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4B74E0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4B74E0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4B74E0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4B74E0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4B74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4B74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4B74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4B74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4B74E0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4B74E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4B74E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4B74E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4B74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18:50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4B74E0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4B74E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18:40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19:00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4B74E0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4B74E0" w:rsidP="00A84BB5">
            <w:pPr>
              <w:ind w:firstLine="0"/>
              <w:jc w:val="center"/>
            </w:pPr>
            <w:r>
              <w:t>с 19:00 по 19:10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4B74E0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4B74E0" w:rsidP="003D7AD0">
            <w:pPr>
              <w:ind w:firstLine="0"/>
              <w:jc w:val="center"/>
            </w:pPr>
            <w:r w:rsidRPr="004C5302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4C5302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4E0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4B74E0"/>
    <w:rsid w:val="004C5302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FF02A07-B944-4A72-A448-389DD795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2026-03-04T15:02:00Z</dcterms:created>
  <dcterms:modified xsi:type="dcterms:W3CDTF">2026-03-04T15:02:00Z</dcterms:modified>
</cp:coreProperties>
</file>