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12.05.2025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22025121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873F95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12.05.2025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10.11.2025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873F95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873F95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873F95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873F95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Особый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873F95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873F95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Default="00A41CE3" w:rsidP="00A41CE3">
      <w:pPr>
        <w:rPr>
          <w:lang w:val="en-US"/>
        </w:rPr>
      </w:pPr>
      <w:bookmarkStart w:id="0" w:name="_GoBack"/>
      <w:bookmarkEnd w:id="0"/>
    </w:p>
    <w:p w:rsidR="00A41CE3" w:rsidRPr="00B20FBE" w:rsidRDefault="00873F95" w:rsidP="00A41CE3">
      <w:pPr>
        <w:rPr>
          <w:vanish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873F95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873F95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F95"/>
    <w:rsid w:val="00003AA0"/>
    <w:rsid w:val="000A6C21"/>
    <w:rsid w:val="000C0CCB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73F95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50609"/>
    <w:rsid w:val="00F83336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BCB3-6A30-48B9-97E0-15AD9AD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2025-05-07T14:18:00Z</dcterms:created>
  <dcterms:modified xsi:type="dcterms:W3CDTF">2025-05-07T14:18:00Z</dcterms:modified>
</cp:coreProperties>
</file>