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07DD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11.07.2024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C07DD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22024323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C07DD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C07DD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C07DD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C07DD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07DD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11.07.2024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07DD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15.07.2024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C07DD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C07DD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15,28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C07DD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C07DD2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C07DD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C07DD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C07DD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C07DD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C07DD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07DD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07DD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C07DD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C07DD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07DD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C07DD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07DD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07DD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C07DD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D2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07DD2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F8409-085A-44CE-8C88-904BB7C4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1</cp:revision>
  <dcterms:created xsi:type="dcterms:W3CDTF">2024-07-10T14:28:00Z</dcterms:created>
  <dcterms:modified xsi:type="dcterms:W3CDTF">2024-07-10T14:28:00Z</dcterms:modified>
</cp:coreProperties>
</file>