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C82BA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07.08.2025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C82BA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22025228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C82BA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C82BAC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C82BA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48 000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C82BA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C82BA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07.08.2025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C82BA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11.08.2025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C82BAC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C82BA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17,19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C82BA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C82BAC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C82BAC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C82BAC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C82BAC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C82BAC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C82BAC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C82BA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C82BA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C82BA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C82BA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C82BA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C82BA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C82BA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C82BA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C82BAC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Pr="0048000C" w:rsidRDefault="0048000C">
      <w:bookmarkStart w:id="0" w:name="_GoBack"/>
      <w:bookmarkEnd w:id="0"/>
      <w:r w:rsidRPr="0048000C">
        <w:t>* для открытой формы проведения отбора заявок кредитных организаций на заключение договоров банковского депозита</w:t>
      </w: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2BAC"/>
    <w:rsid w:val="000529E5"/>
    <w:rsid w:val="000C0CCB"/>
    <w:rsid w:val="0011116A"/>
    <w:rsid w:val="001C4AC6"/>
    <w:rsid w:val="001D6A57"/>
    <w:rsid w:val="001D6AEA"/>
    <w:rsid w:val="003D7AD0"/>
    <w:rsid w:val="004725CE"/>
    <w:rsid w:val="0048000C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63EAA"/>
    <w:rsid w:val="00BA6F48"/>
    <w:rsid w:val="00BB27DF"/>
    <w:rsid w:val="00BD3B42"/>
    <w:rsid w:val="00BE024B"/>
    <w:rsid w:val="00C632B5"/>
    <w:rsid w:val="00C82BAC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A8F4F-35D4-4AD1-A53E-B633D839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2025-08-06T14:42:00Z</dcterms:created>
  <dcterms:modified xsi:type="dcterms:W3CDTF">2025-08-06T14:42:00Z</dcterms:modified>
</cp:coreProperties>
</file>