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F724E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24.04.2025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F724E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22025102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F724E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F724E3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F724E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F724E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F724E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24.04.2025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F724E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28.04.2025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F724E3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F724E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F724E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F724E3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F724E3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F724E3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F724E3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F724E3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F724E3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F724E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F724E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F724E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F724E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F724E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F724E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F724E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F724E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F724E3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4E3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368E7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724E3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14143-493F-4250-9505-B6076B74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отборе1_ФСС.dot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Леухин Антон Александрович</dc:creator>
  <cp:keywords/>
  <dc:description/>
  <cp:lastModifiedBy>Леухин Антон Александрович</cp:lastModifiedBy>
  <cp:revision>2</cp:revision>
  <dcterms:created xsi:type="dcterms:W3CDTF">2025-04-23T14:33:00Z</dcterms:created>
  <dcterms:modified xsi:type="dcterms:W3CDTF">2025-04-23T14:33:00Z</dcterms:modified>
</cp:coreProperties>
</file>