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22025357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142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142A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142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142A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142A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142A7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142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142A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142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142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142A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142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142A7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142A7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2142A7" w:rsidP="003D7AD0">
            <w:pPr>
              <w:ind w:firstLine="0"/>
              <w:jc w:val="center"/>
            </w:pPr>
            <w:r w:rsidRPr="00BF6374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A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142A7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BF6374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9057B6-36C4-499B-A32B-69BC60C6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2025-11-05T14:37:00Z</dcterms:created>
  <dcterms:modified xsi:type="dcterms:W3CDTF">2025-11-05T14:37:00Z</dcterms:modified>
</cp:coreProperties>
</file>