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24.07.2024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22024346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26.07.2024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F73A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15,28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F73A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F73A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F73A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F73A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F73A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F73A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F73A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F73A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A8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9F73A8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5E762-2DD3-4950-8003-D771BBAE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2024-07-23T14:34:00Z</dcterms:created>
  <dcterms:modified xsi:type="dcterms:W3CDTF">2024-07-23T14:35:00Z</dcterms:modified>
</cp:coreProperties>
</file>