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08.09.2025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22025266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931C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931C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931C7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931C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931C7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931C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931C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931C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931C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931C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D931C7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931C7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931C7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1C7"/>
    <w:rsid w:val="000529E5"/>
    <w:rsid w:val="000C0CCB"/>
    <w:rsid w:val="0011116A"/>
    <w:rsid w:val="001C4AC6"/>
    <w:rsid w:val="001D6A57"/>
    <w:rsid w:val="001D6AEA"/>
    <w:rsid w:val="003D7AD0"/>
    <w:rsid w:val="00440B71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931C7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64A29-971E-4E3B-9BD6-4846963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2025-09-05T14:38:00Z</dcterms:created>
  <dcterms:modified xsi:type="dcterms:W3CDTF">2025-09-05T14:38:00Z</dcterms:modified>
</cp:coreProperties>
</file>