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E1EF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E1EF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E1EF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E1EF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E1EFD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E1EF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E1EF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E1EF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E1EF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E1EF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DE1EF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E1EF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E1EF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EFD"/>
    <w:rsid w:val="0000596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E1EFD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DFC0-908F-4330-BEB4-870C40D4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2025-03-26T14:35:00Z</dcterms:created>
  <dcterms:modified xsi:type="dcterms:W3CDTF">2025-03-26T14:35:00Z</dcterms:modified>
</cp:coreProperties>
</file>