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15.01.2025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22025008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F028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F028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F028E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F028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F028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F028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F028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F028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F028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F028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EF028E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EF028E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EF028E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8E"/>
    <w:rsid w:val="000529E5"/>
    <w:rsid w:val="00075458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F028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6E95-FF77-45FD-ABE5-8D8C6316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2025-01-15T06:14:00Z</dcterms:created>
  <dcterms:modified xsi:type="dcterms:W3CDTF">2025-01-15T06:14:00Z</dcterms:modified>
</cp:coreProperties>
</file>