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01D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25.08.2025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701D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22025241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701D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701DD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701D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701D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01D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25.08.2025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01D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08.09.2025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701DDC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701D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701DD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701DDC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701DDC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701DDC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701DDC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701DDC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701DDC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01D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01D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701D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701D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01D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701D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01D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01D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701DDC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701DDC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701DDC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701DDC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DDC"/>
    <w:rsid w:val="000529E5"/>
    <w:rsid w:val="000C0CCB"/>
    <w:rsid w:val="0011116A"/>
    <w:rsid w:val="001C4AC6"/>
    <w:rsid w:val="001D6A57"/>
    <w:rsid w:val="001D6AEA"/>
    <w:rsid w:val="003D7AD0"/>
    <w:rsid w:val="004725CE"/>
    <w:rsid w:val="0048000C"/>
    <w:rsid w:val="004F64FA"/>
    <w:rsid w:val="00565A80"/>
    <w:rsid w:val="005F3FF4"/>
    <w:rsid w:val="00605D85"/>
    <w:rsid w:val="0066696E"/>
    <w:rsid w:val="0069617D"/>
    <w:rsid w:val="006A52E8"/>
    <w:rsid w:val="00701DDC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29E69-70BF-4F3A-BC22-6634886C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2025-08-25T14:24:00Z</dcterms:created>
  <dcterms:modified xsi:type="dcterms:W3CDTF">2025-08-25T14:24:00Z</dcterms:modified>
</cp:coreProperties>
</file>