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22025320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46A8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46A8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46A8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46A8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46A8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46A86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A46A8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A46A86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A46A86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A46A86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A46A86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A46A8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A46A86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A46A86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A46A86" w:rsidP="003D7AD0">
            <w:pPr>
              <w:ind w:firstLine="0"/>
              <w:jc w:val="center"/>
            </w:pPr>
            <w:r w:rsidRPr="00084345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86"/>
    <w:rsid w:val="0001348B"/>
    <w:rsid w:val="000315D5"/>
    <w:rsid w:val="000529E5"/>
    <w:rsid w:val="0008434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46A86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3964EE-5D2E-4F0D-ADAD-6346226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Воробьева Наталия Константиновна</dc:creator>
  <cp:lastModifiedBy>Воробьева Наталия Константиновна</cp:lastModifiedBy>
  <cp:revision>2</cp:revision>
  <dcterms:created xsi:type="dcterms:W3CDTF">2025-10-15T14:26:00Z</dcterms:created>
  <dcterms:modified xsi:type="dcterms:W3CDTF">2025-10-15T14:26:00Z</dcterms:modified>
</cp:coreProperties>
</file>