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21.08.2024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22024411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21.08.2024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23.08.2024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D4455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D4455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D4455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D4455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D4455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D4455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D4455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D4455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D4455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55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ED4455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CF39-9CDF-47CA-A1D4-7069B94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2024-08-20T14:23:00Z</dcterms:created>
  <dcterms:modified xsi:type="dcterms:W3CDTF">2024-08-20T14:23:00Z</dcterms:modified>
</cp:coreProperties>
</file>