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03.07.2025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22025190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A454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A454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A454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A454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A454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A454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A454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A454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A454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548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A454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B1230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07E5C-CA7A-4AA1-BF5A-BAE4B43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2025-07-02T16:26:00Z</dcterms:created>
  <dcterms:modified xsi:type="dcterms:W3CDTF">2025-07-02T16:26:00Z</dcterms:modified>
</cp:coreProperties>
</file>