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F054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F054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F054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F054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F054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F054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F054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F05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F054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54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C4391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F054C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0522-FEFD-47A6-932A-7CCEF5CD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2025-01-29T16:17:00Z</dcterms:created>
  <dcterms:modified xsi:type="dcterms:W3CDTF">2025-01-29T16:17:00Z</dcterms:modified>
</cp:coreProperties>
</file>