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30.06.2025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22025180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878 000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30.06.2025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D33F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D33F7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D33F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D33F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D33F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D33F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D33F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D33F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D33F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3F7"/>
    <w:rsid w:val="000529E5"/>
    <w:rsid w:val="000C0CCB"/>
    <w:rsid w:val="0011116A"/>
    <w:rsid w:val="001C4AC6"/>
    <w:rsid w:val="001D6A57"/>
    <w:rsid w:val="001D6AEA"/>
    <w:rsid w:val="002B577C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D33F7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29CB4-E486-4507-8D11-CCCE0F55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2025-06-27T16:11:00Z</dcterms:created>
  <dcterms:modified xsi:type="dcterms:W3CDTF">2025-06-27T16:11:00Z</dcterms:modified>
</cp:coreProperties>
</file>