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F7655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28.12.2024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F7655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22024668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F7655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F76553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F7655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F7655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F7655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28.12.2024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F7655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10.01.2025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F76553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F7655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F7655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F76553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F76553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F76553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F76553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F76553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F76553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F7655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F7655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F7655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F7655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F7655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F7655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F7655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F7655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F76553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553"/>
    <w:rsid w:val="000529E5"/>
    <w:rsid w:val="000C0CCB"/>
    <w:rsid w:val="0011116A"/>
    <w:rsid w:val="001C4AC6"/>
    <w:rsid w:val="001D6A57"/>
    <w:rsid w:val="001D6AEA"/>
    <w:rsid w:val="003D7AD0"/>
    <w:rsid w:val="004725CE"/>
    <w:rsid w:val="004B2A5A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76553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415F2-1ED5-48F7-BDF2-D2E27D23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Рылов Юрий Сергеевич</dc:creator>
  <cp:keywords/>
  <dc:description/>
  <cp:lastModifiedBy>Рылов Юрий Сергеевич</cp:lastModifiedBy>
  <cp:revision>2</cp:revision>
  <dcterms:created xsi:type="dcterms:W3CDTF">2024-12-28T11:21:00Z</dcterms:created>
  <dcterms:modified xsi:type="dcterms:W3CDTF">2024-12-28T11:21:00Z</dcterms:modified>
</cp:coreProperties>
</file>