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18.09.2024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22024467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B3C5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B3C5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B3C58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B3C5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B3C5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B3C5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B3C5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B3C5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B3C5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B3C5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EB3C58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EB3C58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EB3C58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C58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E5844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B3C58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DA8A-799D-4CB4-937E-D2595194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2024-09-17T14:33:00Z</dcterms:created>
  <dcterms:modified xsi:type="dcterms:W3CDTF">2024-09-17T14:33:00Z</dcterms:modified>
</cp:coreProperties>
</file>