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D19E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D19E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D19E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D19E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D19E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D19E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D19E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D19E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19E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D19E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0D19E0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D19E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D19E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E0"/>
    <w:rsid w:val="000529E5"/>
    <w:rsid w:val="000C0CCB"/>
    <w:rsid w:val="000D19E0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BF6FE4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21E5-F6AB-45D8-B402-0A8AAD2D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2024-11-27T16:13:00Z</dcterms:created>
  <dcterms:modified xsi:type="dcterms:W3CDTF">2024-11-27T16:13:00Z</dcterms:modified>
</cp:coreProperties>
</file>