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31.10.2024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22024562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D5BA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D5BA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D5BAF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D5BA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D5BA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D5BA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D5BA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D5BA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D5B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D5BA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CD5BAF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CD5BAF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CD5BAF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A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2EB1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D5BA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3710-51CE-4158-ACB9-E53A4A6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2024-10-30T16:16:00Z</dcterms:created>
  <dcterms:modified xsi:type="dcterms:W3CDTF">2024-10-30T16:16:00Z</dcterms:modified>
</cp:coreProperties>
</file>