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18.11.2024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22024593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649 000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F091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F091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F091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F091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F091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F091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F091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F091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F091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91E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54314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C1FA-A66F-49E6-9485-94FE91E2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2024-11-15T14:37:00Z</dcterms:created>
  <dcterms:modified xsi:type="dcterms:W3CDTF">2024-11-15T14:37:00Z</dcterms:modified>
</cp:coreProperties>
</file>