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4007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27.08.2025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94007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22025245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94007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940076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94007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460 000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94007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4007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27.08.2025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4007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29.08.2025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940076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94007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94007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940076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940076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940076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940076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940076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940076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4007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4007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94007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94007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4007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94007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4007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4007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940076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076"/>
    <w:rsid w:val="000529E5"/>
    <w:rsid w:val="000C0CCB"/>
    <w:rsid w:val="0011116A"/>
    <w:rsid w:val="001C4AC6"/>
    <w:rsid w:val="001D6A57"/>
    <w:rsid w:val="001D6AEA"/>
    <w:rsid w:val="002850F0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40076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D95CC-9F61-487C-A932-4C954C4D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2025-08-27T14:51:00Z</dcterms:created>
  <dcterms:modified xsi:type="dcterms:W3CDTF">2025-08-27T14:51:00Z</dcterms:modified>
</cp:coreProperties>
</file>