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22024451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57CF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57CF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57CF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57CF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57CF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57CF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57CF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57CF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57C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57CF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557CFC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57CF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57CF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FC"/>
    <w:rsid w:val="000529E5"/>
    <w:rsid w:val="000C0CCB"/>
    <w:rsid w:val="0011116A"/>
    <w:rsid w:val="001C4AC6"/>
    <w:rsid w:val="001D6A57"/>
    <w:rsid w:val="001D6AEA"/>
    <w:rsid w:val="003D7AD0"/>
    <w:rsid w:val="004725CE"/>
    <w:rsid w:val="00557CF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4386E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5A70-B4D4-4DCF-8B37-5E21B25C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2024-09-10T14:25:00Z</dcterms:created>
  <dcterms:modified xsi:type="dcterms:W3CDTF">2024-09-10T14:25:00Z</dcterms:modified>
</cp:coreProperties>
</file>