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D3D9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D3D9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D3D9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D3D9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D3D9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D3D9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D3D9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D3D9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D3D9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D3D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D3D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D3D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D3D9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D3D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D3D9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D3D9F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D3D9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D3D9F" w:rsidP="003D7AD0">
            <w:pPr>
              <w:ind w:firstLine="0"/>
              <w:jc w:val="center"/>
            </w:pPr>
            <w:r w:rsidRPr="001C7A9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9F"/>
    <w:rsid w:val="0001348B"/>
    <w:rsid w:val="000315D5"/>
    <w:rsid w:val="000529E5"/>
    <w:rsid w:val="000C0CCB"/>
    <w:rsid w:val="0010018C"/>
    <w:rsid w:val="0011116A"/>
    <w:rsid w:val="001813AC"/>
    <w:rsid w:val="001C4AC6"/>
    <w:rsid w:val="001C7A90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D3D9F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C4611-0B9B-41E9-82CF-05F20984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2026-05-29T16:39:00Z</dcterms:created>
  <dcterms:modified xsi:type="dcterms:W3CDTF">2026-05-29T16:39:00Z</dcterms:modified>
</cp:coreProperties>
</file>